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AE7" w:rsidRDefault="003248EB">
      <w:pPr>
        <w:rPr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-358775</wp:posOffset>
            </wp:positionV>
            <wp:extent cx="1661160" cy="1294317"/>
            <wp:effectExtent l="0" t="0" r="0" b="127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294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bCs/>
          <w:noProof/>
          <w:sz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-44363</wp:posOffset>
            </wp:positionV>
            <wp:extent cx="3182955" cy="830580"/>
            <wp:effectExtent l="0" t="0" r="0" b="762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W HOCHSCHULE FULDA LOGO 202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95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AE7">
        <w:tab/>
      </w:r>
      <w:r w:rsidR="00322AE7">
        <w:tab/>
      </w:r>
    </w:p>
    <w:p w:rsidR="00322AE7" w:rsidRDefault="00322AE7">
      <w:pPr>
        <w:rPr>
          <w:sz w:val="16"/>
        </w:rPr>
      </w:pPr>
    </w:p>
    <w:p w:rsidR="00322AE7" w:rsidRDefault="00322AE7">
      <w:pPr>
        <w:spacing w:line="280" w:lineRule="exact"/>
        <w:rPr>
          <w:sz w:val="20"/>
        </w:rPr>
      </w:pPr>
    </w:p>
    <w:p w:rsidR="00322AE7" w:rsidRDefault="00322AE7">
      <w:pPr>
        <w:rPr>
          <w:sz w:val="20"/>
        </w:rPr>
      </w:pPr>
    </w:p>
    <w:p w:rsidR="00D75950" w:rsidRDefault="00D75950">
      <w:pPr>
        <w:spacing w:line="360" w:lineRule="auto"/>
        <w:jc w:val="center"/>
        <w:rPr>
          <w:rFonts w:cs="Arial"/>
          <w:b/>
          <w:bCs/>
          <w:sz w:val="28"/>
        </w:rPr>
      </w:pPr>
    </w:p>
    <w:p w:rsidR="003248EB" w:rsidRDefault="003248EB">
      <w:pPr>
        <w:spacing w:line="360" w:lineRule="auto"/>
        <w:jc w:val="center"/>
        <w:rPr>
          <w:rFonts w:cs="Arial"/>
          <w:b/>
          <w:bCs/>
          <w:sz w:val="28"/>
        </w:rPr>
      </w:pPr>
    </w:p>
    <w:p w:rsidR="00322AE7" w:rsidRDefault="00322AE7">
      <w:pPr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Bescheinigung </w:t>
      </w:r>
    </w:p>
    <w:p w:rsidR="00322AE7" w:rsidRDefault="00322AE7" w:rsidP="00401136">
      <w:pPr>
        <w:spacing w:line="360" w:lineRule="auto"/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über </w:t>
      </w:r>
      <w:r w:rsidR="00401136">
        <w:rPr>
          <w:rFonts w:cs="Arial"/>
          <w:sz w:val="24"/>
        </w:rPr>
        <w:t>den Fachbezug</w:t>
      </w:r>
      <w:r>
        <w:rPr>
          <w:rFonts w:cs="Arial"/>
          <w:sz w:val="24"/>
        </w:rPr>
        <w:t xml:space="preserve"> des Auslandspraktikums</w:t>
      </w:r>
    </w:p>
    <w:p w:rsidR="00322AE7" w:rsidRDefault="00322AE7">
      <w:pPr>
        <w:jc w:val="center"/>
        <w:rPr>
          <w:rFonts w:cs="Arial"/>
          <w:sz w:val="20"/>
        </w:rPr>
      </w:pPr>
    </w:p>
    <w:p w:rsidR="00322AE7" w:rsidRDefault="00322AE7">
      <w:pPr>
        <w:jc w:val="center"/>
        <w:rPr>
          <w:rFonts w:cs="Arial"/>
          <w:sz w:val="20"/>
        </w:rPr>
      </w:pPr>
    </w:p>
    <w:p w:rsidR="00322AE7" w:rsidRDefault="00322AE7">
      <w:pPr>
        <w:jc w:val="center"/>
        <w:rPr>
          <w:rFonts w:cs="Arial"/>
          <w:sz w:val="20"/>
        </w:rPr>
      </w:pPr>
    </w:p>
    <w:p w:rsidR="00322AE7" w:rsidRDefault="005C0D7D">
      <w:pPr>
        <w:rPr>
          <w:rFonts w:cs="Arial"/>
          <w:sz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50165</wp:posOffset>
            </wp:positionV>
            <wp:extent cx="1474470" cy="594995"/>
            <wp:effectExtent l="0" t="0" r="0" b="0"/>
            <wp:wrapNone/>
            <wp:docPr id="18" name="Bild 18" descr="2022-10-14-eu-placements-logo_74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022-10-14-eu-placements-logo_745p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AE7">
        <w:rPr>
          <w:rFonts w:cs="Arial"/>
          <w:sz w:val="20"/>
        </w:rPr>
        <w:t>Hiermit bescheinigt die Fakultät / der Fachbereich</w:t>
      </w:r>
    </w:p>
    <w:p w:rsidR="00322AE7" w:rsidRDefault="00A52DF1" w:rsidP="00A52DF1">
      <w:pPr>
        <w:tabs>
          <w:tab w:val="left" w:pos="8820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322AE7" w:rsidRDefault="00322AE7">
      <w:pPr>
        <w:rPr>
          <w:rFonts w:cs="Arial"/>
          <w:sz w:val="20"/>
        </w:rPr>
      </w:pPr>
      <w:r>
        <w:rPr>
          <w:rFonts w:cs="Arial"/>
          <w:sz w:val="20"/>
        </w:rPr>
        <w:t xml:space="preserve">_________________________________________________, dass  </w:t>
      </w:r>
    </w:p>
    <w:p w:rsidR="00322AE7" w:rsidRDefault="00322AE7">
      <w:pPr>
        <w:rPr>
          <w:rFonts w:cs="Arial"/>
          <w:sz w:val="20"/>
        </w:rPr>
      </w:pPr>
    </w:p>
    <w:p w:rsidR="00322AE7" w:rsidRDefault="00322AE7">
      <w:pPr>
        <w:rPr>
          <w:rFonts w:cs="Arial"/>
          <w:sz w:val="20"/>
        </w:rPr>
      </w:pPr>
      <w:r>
        <w:rPr>
          <w:rFonts w:cs="Arial"/>
          <w:sz w:val="20"/>
        </w:rPr>
        <w:t>Frau / Herr</w:t>
      </w:r>
      <w:r>
        <w:rPr>
          <w:rFonts w:cs="Arial"/>
          <w:sz w:val="20"/>
        </w:rPr>
        <w:tab/>
        <w:t>_______________________________________</w:t>
      </w:r>
    </w:p>
    <w:p w:rsidR="00322AE7" w:rsidRDefault="00322AE7">
      <w:pPr>
        <w:rPr>
          <w:rFonts w:cs="Arial"/>
          <w:sz w:val="20"/>
        </w:rPr>
      </w:pPr>
    </w:p>
    <w:p w:rsidR="00322AE7" w:rsidRDefault="001B575D">
      <w:pPr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4817745</wp:posOffset>
                </wp:positionH>
                <wp:positionV relativeFrom="paragraph">
                  <wp:posOffset>46355</wp:posOffset>
                </wp:positionV>
                <wp:extent cx="1714500" cy="6115050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11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BCA" w:rsidRPr="00C11502" w:rsidRDefault="009C4BCA" w:rsidP="009C4BCA">
                            <w:pPr>
                              <w:pStyle w:val="Textkrp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11502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Regionale Kontaktstelle </w:t>
                            </w:r>
                          </w:p>
                          <w:p w:rsidR="009C4BCA" w:rsidRDefault="009C4BCA" w:rsidP="00C11502">
                            <w:pPr>
                              <w:pStyle w:val="Textkrp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des Netzwerks </w:t>
                            </w:r>
                            <w:r w:rsidR="00C558EC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für Erasmus </w:t>
                            </w:r>
                            <w:r w:rsidRPr="00C11502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Praktika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und Hochschule-Wirtschaft-Kooperation</w:t>
                            </w:r>
                          </w:p>
                          <w:p w:rsidR="00C11502" w:rsidRPr="00C11502" w:rsidRDefault="005C0D7D" w:rsidP="00C11502">
                            <w:pPr>
                              <w:pStyle w:val="Textkrp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info@eu-placements.de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br/>
                              <w:t>www.erasmus-praktika.de</w:t>
                            </w:r>
                          </w:p>
                          <w:p w:rsidR="00C11502" w:rsidRPr="00C11502" w:rsidRDefault="00C11502" w:rsidP="00C11502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C11502" w:rsidRPr="00C11502" w:rsidRDefault="00C11502" w:rsidP="00C11502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401136" w:rsidRDefault="00401136" w:rsidP="00C11502">
                            <w:pPr>
                              <w:pStyle w:val="Textkrp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C11502" w:rsidRPr="00C11502" w:rsidRDefault="00C11502" w:rsidP="00C11502">
                            <w:pPr>
                              <w:pStyle w:val="Textkrp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11502">
                              <w:rPr>
                                <w:rFonts w:cs="Arial"/>
                                <w:sz w:val="18"/>
                                <w:szCs w:val="18"/>
                              </w:rPr>
                              <w:t>Projektleitung:</w:t>
                            </w:r>
                          </w:p>
                          <w:p w:rsidR="00C11502" w:rsidRPr="00C11502" w:rsidRDefault="00C11502" w:rsidP="00C11502">
                            <w:pPr>
                              <w:pStyle w:val="Textkrp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11502">
                              <w:rPr>
                                <w:rFonts w:cs="Arial"/>
                                <w:sz w:val="18"/>
                                <w:szCs w:val="18"/>
                              </w:rPr>
                              <w:t>Hochschule Fulda</w:t>
                            </w:r>
                          </w:p>
                          <w:p w:rsidR="00C11502" w:rsidRPr="00C11502" w:rsidRDefault="00BB49FC" w:rsidP="00C11502">
                            <w:pPr>
                              <w:pStyle w:val="Textkrp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Abteilung Forschung und Transfer</w:t>
                            </w:r>
                          </w:p>
                          <w:p w:rsidR="00C11502" w:rsidRPr="00C11502" w:rsidRDefault="00F020DD" w:rsidP="00C11502">
                            <w:pPr>
                              <w:pStyle w:val="Textkrp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Prof. Dr. Martina Ritter</w:t>
                            </w:r>
                            <w:bookmarkStart w:id="0" w:name="_GoBack"/>
                            <w:bookmarkEnd w:id="0"/>
                          </w:p>
                          <w:p w:rsidR="00401136" w:rsidRDefault="00401136" w:rsidP="00C11502">
                            <w:pPr>
                              <w:pStyle w:val="Textkrp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C11502" w:rsidRPr="00C11502" w:rsidRDefault="00C11502" w:rsidP="00C11502">
                            <w:pPr>
                              <w:pStyle w:val="Textkrp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11502">
                              <w:rPr>
                                <w:rFonts w:cs="Arial"/>
                                <w:sz w:val="18"/>
                                <w:szCs w:val="18"/>
                              </w:rPr>
                              <w:t>Projektadministration:</w:t>
                            </w:r>
                          </w:p>
                          <w:p w:rsidR="00C11502" w:rsidRPr="00C11502" w:rsidRDefault="00C11502" w:rsidP="00C11502">
                            <w:pPr>
                              <w:pStyle w:val="Textkrp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1150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Regionale Kontaktstelle </w:t>
                            </w:r>
                          </w:p>
                          <w:p w:rsidR="00C11502" w:rsidRPr="00C11502" w:rsidRDefault="009C4BCA" w:rsidP="00C11502">
                            <w:pPr>
                              <w:pStyle w:val="Textkrp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für </w:t>
                            </w:r>
                            <w:r w:rsidR="002C15A9">
                              <w:rPr>
                                <w:rFonts w:cs="Arial"/>
                                <w:sz w:val="18"/>
                                <w:szCs w:val="18"/>
                              </w:rPr>
                              <w:t>Erasmus Praktika</w:t>
                            </w:r>
                          </w:p>
                          <w:p w:rsidR="00C11502" w:rsidRPr="00C11502" w:rsidRDefault="00C11502" w:rsidP="00C11502">
                            <w:pPr>
                              <w:pStyle w:val="Textkrp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11502">
                              <w:rPr>
                                <w:rFonts w:cs="Arial"/>
                                <w:sz w:val="18"/>
                                <w:szCs w:val="18"/>
                              </w:rPr>
                              <w:t>c/o Institut inter.research e.V.</w:t>
                            </w:r>
                          </w:p>
                          <w:p w:rsidR="00BA5076" w:rsidRDefault="00BA5076" w:rsidP="00C11502">
                            <w:pPr>
                              <w:pStyle w:val="Textkrper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Heinrich-von-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Bibra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-Platz 1b</w:t>
                            </w:r>
                          </w:p>
                          <w:p w:rsidR="00C11502" w:rsidRPr="00C11502" w:rsidRDefault="00C11502" w:rsidP="00C11502">
                            <w:pPr>
                              <w:pStyle w:val="Textkrper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11502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D-36037 Fulda</w:t>
                            </w:r>
                          </w:p>
                          <w:p w:rsidR="00C11502" w:rsidRPr="00C11502" w:rsidRDefault="006044B5" w:rsidP="006044B5">
                            <w:pPr>
                              <w:pStyle w:val="Textkrper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Tel. </w:t>
                            </w:r>
                            <w:r w:rsidR="00C11502" w:rsidRPr="00C11502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0661 </w:t>
                            </w:r>
                            <w:r w:rsidR="006E3E3A" w:rsidRPr="006044B5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20091059</w:t>
                            </w:r>
                          </w:p>
                          <w:p w:rsidR="00C11502" w:rsidRPr="00C11502" w:rsidRDefault="00C11502" w:rsidP="00C11502">
                            <w:pPr>
                              <w:pStyle w:val="Textkrp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11502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info@eu-placements.de</w:t>
                            </w:r>
                          </w:p>
                          <w:p w:rsidR="00C11502" w:rsidRPr="00C11502" w:rsidRDefault="00C11502" w:rsidP="00C11502">
                            <w:pPr>
                              <w:pStyle w:val="Textkrp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C11502" w:rsidRPr="00C11502" w:rsidRDefault="00C11502" w:rsidP="00C11502">
                            <w:pPr>
                              <w:pStyle w:val="Textkrp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11502">
                              <w:rPr>
                                <w:rFonts w:cs="Arial"/>
                                <w:sz w:val="18"/>
                                <w:szCs w:val="18"/>
                              </w:rPr>
                              <w:t>in Kooperation mit:</w:t>
                            </w:r>
                          </w:p>
                          <w:p w:rsidR="00C11502" w:rsidRPr="00C11502" w:rsidRDefault="00C11502" w:rsidP="00C11502">
                            <w:pPr>
                              <w:pStyle w:val="Textkrp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C11502" w:rsidRDefault="00C11502" w:rsidP="00C11502">
                            <w:pPr>
                              <w:pStyle w:val="Textkrp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CC0110" w:rsidRDefault="00CC0110" w:rsidP="00C11502">
                            <w:pPr>
                              <w:pStyle w:val="Textkrp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CC0110" w:rsidRDefault="00CC0110" w:rsidP="00C11502">
                            <w:pPr>
                              <w:pStyle w:val="Textkrp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CC0110" w:rsidRPr="00C11502" w:rsidRDefault="00CC0110" w:rsidP="00C11502">
                            <w:pPr>
                              <w:pStyle w:val="Textkrp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C11502" w:rsidRPr="00C11502" w:rsidRDefault="005C0D7D" w:rsidP="00C11502">
                            <w:pPr>
                              <w:pStyle w:val="Textkrp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3638B"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54805BE7" wp14:editId="5B52949E">
                                  <wp:extent cx="1287780" cy="495300"/>
                                  <wp:effectExtent l="0" t="0" r="0" b="0"/>
                                  <wp:docPr id="3" name="Bild 2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78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1502" w:rsidRPr="00C11502" w:rsidRDefault="00C11502" w:rsidP="00C11502">
                            <w:pPr>
                              <w:pStyle w:val="Textkrp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C11502" w:rsidRPr="00C11502" w:rsidRDefault="00C11502" w:rsidP="00C11502">
                            <w:pPr>
                              <w:pStyle w:val="Textkrp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C11502" w:rsidRPr="005C0D7D" w:rsidRDefault="00C11502" w:rsidP="00C11502">
                            <w:pPr>
                              <w:pStyle w:val="Textkrper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11502" w:rsidRPr="005C0D7D" w:rsidRDefault="00C11502" w:rsidP="00C11502">
                            <w:pPr>
                              <w:pStyle w:val="Textkrper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C0D7D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Institut </w:t>
                            </w:r>
                            <w:proofErr w:type="spellStart"/>
                            <w:r w:rsidRPr="005C0D7D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inter.research</w:t>
                            </w:r>
                            <w:proofErr w:type="spellEnd"/>
                            <w:r w:rsidRPr="005C0D7D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 e.V.</w:t>
                            </w:r>
                          </w:p>
                          <w:p w:rsidR="00C11502" w:rsidRPr="00C11502" w:rsidRDefault="00C11502" w:rsidP="00C11502">
                            <w:pPr>
                              <w:pStyle w:val="Textkrper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11502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Thomas Berger</w:t>
                            </w:r>
                          </w:p>
                          <w:p w:rsidR="00BA5076" w:rsidRDefault="00BA5076" w:rsidP="00C11502">
                            <w:pPr>
                              <w:pStyle w:val="Textkrper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Heinrich-von-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Bibra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-Platz 1b</w:t>
                            </w:r>
                          </w:p>
                          <w:p w:rsidR="00C11502" w:rsidRPr="00C11502" w:rsidRDefault="00C11502" w:rsidP="00C11502">
                            <w:pPr>
                              <w:pStyle w:val="Textkrp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11502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36037 Fulda</w:t>
                            </w:r>
                          </w:p>
                          <w:p w:rsidR="00C11502" w:rsidRDefault="00C11502" w:rsidP="00C11502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9.35pt;margin-top:3.65pt;width:135pt;height:48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" strokecolor="white">
                <v:textbox>
                  <w:txbxContent>
                    <w:p w:rsidR="009C4BCA" w:rsidRPr="00C11502" w:rsidRDefault="009C4BCA" w:rsidP="009C4BCA">
                      <w:pPr>
                        <w:pStyle w:val="Textkrp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11502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Regionale Kontaktstelle </w:t>
                      </w:r>
                    </w:p>
                    <w:p w:rsidR="009C4BCA" w:rsidRDefault="009C4BCA" w:rsidP="00C11502">
                      <w:pPr>
                        <w:pStyle w:val="Textkrp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des Netzwerks </w:t>
                      </w:r>
                      <w:r w:rsidR="00C558EC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für Erasmus </w:t>
                      </w:r>
                      <w:r w:rsidRPr="00C11502">
                        <w:rPr>
                          <w:rFonts w:cs="Arial"/>
                          <w:b/>
                          <w:sz w:val="18"/>
                          <w:szCs w:val="18"/>
                        </w:rPr>
                        <w:t>Praktika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und Hochschule-Wirtschaft-Kooperation</w:t>
                      </w:r>
                    </w:p>
                    <w:p w:rsidR="00C11502" w:rsidRPr="00C11502" w:rsidRDefault="005C0D7D" w:rsidP="00C11502">
                      <w:pPr>
                        <w:pStyle w:val="Textkrp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info@eu-placements.de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br/>
                        <w:t>www.erasmus-praktika.de</w:t>
                      </w:r>
                    </w:p>
                    <w:p w:rsidR="00C11502" w:rsidRPr="00C11502" w:rsidRDefault="00C11502" w:rsidP="00C11502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C11502" w:rsidRPr="00C11502" w:rsidRDefault="00C11502" w:rsidP="00C11502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401136" w:rsidRDefault="00401136" w:rsidP="00C11502">
                      <w:pPr>
                        <w:pStyle w:val="Textkrper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C11502" w:rsidRPr="00C11502" w:rsidRDefault="00C11502" w:rsidP="00C11502">
                      <w:pPr>
                        <w:pStyle w:val="Textkrp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11502">
                        <w:rPr>
                          <w:rFonts w:cs="Arial"/>
                          <w:sz w:val="18"/>
                          <w:szCs w:val="18"/>
                        </w:rPr>
                        <w:t>Projektleitung:</w:t>
                      </w:r>
                    </w:p>
                    <w:p w:rsidR="00C11502" w:rsidRPr="00C11502" w:rsidRDefault="00C11502" w:rsidP="00C11502">
                      <w:pPr>
                        <w:pStyle w:val="Textkrp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11502">
                        <w:rPr>
                          <w:rFonts w:cs="Arial"/>
                          <w:sz w:val="18"/>
                          <w:szCs w:val="18"/>
                        </w:rPr>
                        <w:t>Hochschule Fulda</w:t>
                      </w:r>
                    </w:p>
                    <w:p w:rsidR="00C11502" w:rsidRPr="00C11502" w:rsidRDefault="00BB49FC" w:rsidP="00C11502">
                      <w:pPr>
                        <w:pStyle w:val="Textkrp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Abteilung Forschung und Transfer</w:t>
                      </w:r>
                    </w:p>
                    <w:p w:rsidR="00C11502" w:rsidRPr="00C11502" w:rsidRDefault="00F020DD" w:rsidP="00C11502">
                      <w:pPr>
                        <w:pStyle w:val="Textkrp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Prof. Dr. Martina Ritter</w:t>
                      </w:r>
                      <w:bookmarkStart w:id="1" w:name="_GoBack"/>
                      <w:bookmarkEnd w:id="1"/>
                    </w:p>
                    <w:p w:rsidR="00401136" w:rsidRDefault="00401136" w:rsidP="00C11502">
                      <w:pPr>
                        <w:pStyle w:val="Textkrper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C11502" w:rsidRPr="00C11502" w:rsidRDefault="00C11502" w:rsidP="00C11502">
                      <w:pPr>
                        <w:pStyle w:val="Textkrp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11502">
                        <w:rPr>
                          <w:rFonts w:cs="Arial"/>
                          <w:sz w:val="18"/>
                          <w:szCs w:val="18"/>
                        </w:rPr>
                        <w:t>Projektadministration:</w:t>
                      </w:r>
                    </w:p>
                    <w:p w:rsidR="00C11502" w:rsidRPr="00C11502" w:rsidRDefault="00C11502" w:rsidP="00C11502">
                      <w:pPr>
                        <w:pStyle w:val="Textkrp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11502">
                        <w:rPr>
                          <w:rFonts w:cs="Arial"/>
                          <w:sz w:val="18"/>
                          <w:szCs w:val="18"/>
                        </w:rPr>
                        <w:t xml:space="preserve">Regionale Kontaktstelle </w:t>
                      </w:r>
                    </w:p>
                    <w:p w:rsidR="00C11502" w:rsidRPr="00C11502" w:rsidRDefault="009C4BCA" w:rsidP="00C11502">
                      <w:pPr>
                        <w:pStyle w:val="Textkrp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für </w:t>
                      </w:r>
                      <w:r w:rsidR="002C15A9">
                        <w:rPr>
                          <w:rFonts w:cs="Arial"/>
                          <w:sz w:val="18"/>
                          <w:szCs w:val="18"/>
                        </w:rPr>
                        <w:t>Erasmus Praktika</w:t>
                      </w:r>
                    </w:p>
                    <w:p w:rsidR="00C11502" w:rsidRPr="00C11502" w:rsidRDefault="00C11502" w:rsidP="00C11502">
                      <w:pPr>
                        <w:pStyle w:val="Textkrp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11502">
                        <w:rPr>
                          <w:rFonts w:cs="Arial"/>
                          <w:sz w:val="18"/>
                          <w:szCs w:val="18"/>
                        </w:rPr>
                        <w:t>c/o Institut inter.research e.V.</w:t>
                      </w:r>
                    </w:p>
                    <w:p w:rsidR="00BA5076" w:rsidRDefault="00BA5076" w:rsidP="00C11502">
                      <w:pPr>
                        <w:pStyle w:val="Textkrper"/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Heinrich-von-</w:t>
                      </w:r>
                      <w:proofErr w:type="spellStart"/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Bibra</w:t>
                      </w:r>
                      <w:proofErr w:type="spellEnd"/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-Platz 1b</w:t>
                      </w:r>
                    </w:p>
                    <w:p w:rsidR="00C11502" w:rsidRPr="00C11502" w:rsidRDefault="00C11502" w:rsidP="00C11502">
                      <w:pPr>
                        <w:pStyle w:val="Textkrper"/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</w:pPr>
                      <w:r w:rsidRPr="00C11502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D-36037 Fulda</w:t>
                      </w:r>
                    </w:p>
                    <w:p w:rsidR="00C11502" w:rsidRPr="00C11502" w:rsidRDefault="006044B5" w:rsidP="006044B5">
                      <w:pPr>
                        <w:pStyle w:val="Textkrper"/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 xml:space="preserve">Tel. </w:t>
                      </w:r>
                      <w:r w:rsidR="00C11502" w:rsidRPr="00C11502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 xml:space="preserve">0661 </w:t>
                      </w:r>
                      <w:r w:rsidR="006E3E3A" w:rsidRPr="006044B5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20091059</w:t>
                      </w:r>
                    </w:p>
                    <w:p w:rsidR="00C11502" w:rsidRPr="00C11502" w:rsidRDefault="00C11502" w:rsidP="00C11502">
                      <w:pPr>
                        <w:pStyle w:val="Textkrp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11502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info@eu-placements.de</w:t>
                      </w:r>
                    </w:p>
                    <w:p w:rsidR="00C11502" w:rsidRPr="00C11502" w:rsidRDefault="00C11502" w:rsidP="00C11502">
                      <w:pPr>
                        <w:pStyle w:val="Textkrper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C11502" w:rsidRPr="00C11502" w:rsidRDefault="00C11502" w:rsidP="00C11502">
                      <w:pPr>
                        <w:pStyle w:val="Textkrp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11502">
                        <w:rPr>
                          <w:rFonts w:cs="Arial"/>
                          <w:sz w:val="18"/>
                          <w:szCs w:val="18"/>
                        </w:rPr>
                        <w:t>in Kooperation mit:</w:t>
                      </w:r>
                    </w:p>
                    <w:p w:rsidR="00C11502" w:rsidRPr="00C11502" w:rsidRDefault="00C11502" w:rsidP="00C11502">
                      <w:pPr>
                        <w:pStyle w:val="Textkrper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C11502" w:rsidRDefault="00C11502" w:rsidP="00C11502">
                      <w:pPr>
                        <w:pStyle w:val="Textkrper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CC0110" w:rsidRDefault="00CC0110" w:rsidP="00C11502">
                      <w:pPr>
                        <w:pStyle w:val="Textkrper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CC0110" w:rsidRDefault="00CC0110" w:rsidP="00C11502">
                      <w:pPr>
                        <w:pStyle w:val="Textkrper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CC0110" w:rsidRPr="00C11502" w:rsidRDefault="00CC0110" w:rsidP="00C11502">
                      <w:pPr>
                        <w:pStyle w:val="Textkrper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C11502" w:rsidRPr="00C11502" w:rsidRDefault="005C0D7D" w:rsidP="00C11502">
                      <w:pPr>
                        <w:pStyle w:val="Textkrp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3638B"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54805BE7" wp14:editId="5B52949E">
                            <wp:extent cx="1287780" cy="495300"/>
                            <wp:effectExtent l="0" t="0" r="0" b="0"/>
                            <wp:docPr id="3" name="Bild 2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78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1502" w:rsidRPr="00C11502" w:rsidRDefault="00C11502" w:rsidP="00C11502">
                      <w:pPr>
                        <w:pStyle w:val="Textkrper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C11502" w:rsidRPr="00C11502" w:rsidRDefault="00C11502" w:rsidP="00C11502">
                      <w:pPr>
                        <w:pStyle w:val="Textkrper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C11502" w:rsidRPr="005C0D7D" w:rsidRDefault="00C11502" w:rsidP="00C11502">
                      <w:pPr>
                        <w:pStyle w:val="Textkrper"/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C11502" w:rsidRPr="005C0D7D" w:rsidRDefault="00C11502" w:rsidP="00C11502">
                      <w:pPr>
                        <w:pStyle w:val="Textkrper"/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</w:pPr>
                      <w:r w:rsidRPr="005C0D7D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 xml:space="preserve">Institut </w:t>
                      </w:r>
                      <w:proofErr w:type="spellStart"/>
                      <w:r w:rsidRPr="005C0D7D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inter.research</w:t>
                      </w:r>
                      <w:proofErr w:type="spellEnd"/>
                      <w:r w:rsidRPr="005C0D7D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 xml:space="preserve"> e.V.</w:t>
                      </w:r>
                    </w:p>
                    <w:p w:rsidR="00C11502" w:rsidRPr="00C11502" w:rsidRDefault="00C11502" w:rsidP="00C11502">
                      <w:pPr>
                        <w:pStyle w:val="Textkrper"/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</w:pPr>
                      <w:r w:rsidRPr="00C11502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Thomas Berger</w:t>
                      </w:r>
                    </w:p>
                    <w:p w:rsidR="00BA5076" w:rsidRDefault="00BA5076" w:rsidP="00C11502">
                      <w:pPr>
                        <w:pStyle w:val="Textkrper"/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Heinrich-von-</w:t>
                      </w:r>
                      <w:proofErr w:type="spellStart"/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Bibra</w:t>
                      </w:r>
                      <w:proofErr w:type="spellEnd"/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-Platz 1b</w:t>
                      </w:r>
                    </w:p>
                    <w:p w:rsidR="00C11502" w:rsidRPr="00C11502" w:rsidRDefault="00C11502" w:rsidP="00C11502">
                      <w:pPr>
                        <w:pStyle w:val="Textkrp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11502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36037 Fulda</w:t>
                      </w:r>
                    </w:p>
                    <w:p w:rsidR="00C11502" w:rsidRDefault="00C11502" w:rsidP="00C11502">
                      <w:pPr>
                        <w:pStyle w:val="Textkrper"/>
                      </w:pPr>
                    </w:p>
                  </w:txbxContent>
                </v:textbox>
              </v:shape>
            </w:pict>
          </mc:Fallback>
        </mc:AlternateContent>
      </w:r>
      <w:r w:rsidR="00402A20">
        <w:rPr>
          <w:rFonts w:cs="Arial"/>
          <w:sz w:val="20"/>
        </w:rPr>
        <w:t xml:space="preserve">beabsichtigt, ein Auslandspraktikum </w:t>
      </w:r>
      <w:r w:rsidR="00322AE7">
        <w:rPr>
          <w:rFonts w:cs="Arial"/>
          <w:sz w:val="20"/>
        </w:rPr>
        <w:t>bei der Firma / Institution</w:t>
      </w:r>
      <w:r w:rsidR="00322AE7">
        <w:rPr>
          <w:rFonts w:cs="Arial"/>
          <w:sz w:val="20"/>
        </w:rPr>
        <w:tab/>
      </w:r>
    </w:p>
    <w:p w:rsidR="00322AE7" w:rsidRDefault="00322AE7">
      <w:pPr>
        <w:rPr>
          <w:rFonts w:cs="Arial"/>
          <w:sz w:val="20"/>
        </w:rPr>
      </w:pPr>
    </w:p>
    <w:p w:rsidR="00322AE7" w:rsidRDefault="00322AE7">
      <w:pPr>
        <w:tabs>
          <w:tab w:val="left" w:pos="5387"/>
          <w:tab w:val="left" w:pos="5670"/>
          <w:tab w:val="left" w:pos="5812"/>
        </w:tabs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</w:t>
      </w:r>
    </w:p>
    <w:p w:rsidR="00805219" w:rsidRDefault="00805219">
      <w:pPr>
        <w:rPr>
          <w:rFonts w:cs="Arial"/>
          <w:sz w:val="20"/>
        </w:rPr>
      </w:pPr>
    </w:p>
    <w:p w:rsidR="00322AE7" w:rsidRDefault="00322AE7">
      <w:pPr>
        <w:rPr>
          <w:rFonts w:cs="Arial"/>
          <w:sz w:val="20"/>
        </w:rPr>
      </w:pPr>
      <w:r>
        <w:rPr>
          <w:rFonts w:cs="Arial"/>
          <w:sz w:val="20"/>
        </w:rPr>
        <w:t>Anschrift</w:t>
      </w:r>
      <w:r>
        <w:rPr>
          <w:rFonts w:cs="Arial"/>
          <w:sz w:val="20"/>
        </w:rPr>
        <w:tab/>
        <w:t>_______________________________________</w:t>
      </w:r>
    </w:p>
    <w:p w:rsidR="00322AE7" w:rsidRDefault="00322AE7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805219">
        <w:rPr>
          <w:rFonts w:cs="Arial"/>
          <w:sz w:val="20"/>
        </w:rPr>
        <w:tab/>
      </w:r>
      <w:r w:rsidR="00805219">
        <w:rPr>
          <w:rFonts w:cs="Arial"/>
          <w:sz w:val="20"/>
        </w:rPr>
        <w:tab/>
      </w:r>
      <w:r w:rsidR="00805219">
        <w:rPr>
          <w:rFonts w:cs="Arial"/>
          <w:sz w:val="20"/>
        </w:rPr>
        <w:tab/>
      </w:r>
      <w:r w:rsidR="00805219">
        <w:rPr>
          <w:rFonts w:cs="Arial"/>
          <w:sz w:val="20"/>
        </w:rPr>
        <w:tab/>
      </w:r>
      <w:r>
        <w:rPr>
          <w:rFonts w:cs="Arial"/>
          <w:sz w:val="20"/>
        </w:rPr>
        <w:t>_______________________________________</w:t>
      </w:r>
    </w:p>
    <w:p w:rsidR="00322AE7" w:rsidRDefault="00322AE7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805219">
        <w:rPr>
          <w:rFonts w:cs="Arial"/>
          <w:sz w:val="20"/>
        </w:rPr>
        <w:tab/>
      </w:r>
      <w:r w:rsidR="00805219">
        <w:rPr>
          <w:rFonts w:cs="Arial"/>
          <w:sz w:val="20"/>
        </w:rPr>
        <w:tab/>
      </w:r>
      <w:r w:rsidR="00805219">
        <w:rPr>
          <w:rFonts w:cs="Arial"/>
          <w:sz w:val="20"/>
        </w:rPr>
        <w:tab/>
      </w:r>
      <w:r w:rsidR="00805219">
        <w:rPr>
          <w:rFonts w:cs="Arial"/>
          <w:sz w:val="20"/>
        </w:rPr>
        <w:tab/>
      </w:r>
      <w:r>
        <w:rPr>
          <w:rFonts w:cs="Arial"/>
          <w:sz w:val="20"/>
        </w:rPr>
        <w:t>_______________________________________</w:t>
      </w:r>
      <w:r>
        <w:rPr>
          <w:rFonts w:cs="Arial"/>
          <w:sz w:val="20"/>
        </w:rPr>
        <w:tab/>
      </w:r>
    </w:p>
    <w:p w:rsidR="00322AE7" w:rsidRDefault="00322AE7">
      <w:pPr>
        <w:rPr>
          <w:rFonts w:cs="Arial"/>
          <w:sz w:val="20"/>
        </w:rPr>
      </w:pPr>
    </w:p>
    <w:p w:rsidR="00322AE7" w:rsidRDefault="00322AE7">
      <w:pPr>
        <w:rPr>
          <w:rFonts w:cs="Arial"/>
          <w:sz w:val="20"/>
        </w:rPr>
      </w:pPr>
      <w:r>
        <w:rPr>
          <w:rFonts w:cs="Arial"/>
          <w:sz w:val="20"/>
        </w:rPr>
        <w:t>in Ort / Land</w:t>
      </w:r>
      <w:r>
        <w:rPr>
          <w:rFonts w:cs="Arial"/>
          <w:sz w:val="20"/>
        </w:rPr>
        <w:tab/>
        <w:t>_______________________________________</w:t>
      </w:r>
    </w:p>
    <w:p w:rsidR="00322AE7" w:rsidRDefault="00322AE7">
      <w:pPr>
        <w:tabs>
          <w:tab w:val="left" w:pos="720"/>
        </w:tabs>
        <w:rPr>
          <w:rFonts w:cs="Arial"/>
          <w:sz w:val="20"/>
        </w:rPr>
      </w:pPr>
    </w:p>
    <w:p w:rsidR="00322AE7" w:rsidRDefault="00322AE7">
      <w:pPr>
        <w:tabs>
          <w:tab w:val="left" w:pos="720"/>
        </w:tabs>
        <w:rPr>
          <w:rFonts w:cs="Arial"/>
          <w:sz w:val="20"/>
        </w:rPr>
      </w:pPr>
      <w:r>
        <w:rPr>
          <w:rFonts w:cs="Arial"/>
          <w:sz w:val="20"/>
        </w:rPr>
        <w:t xml:space="preserve">vom </w:t>
      </w:r>
      <w:r>
        <w:rPr>
          <w:rFonts w:cs="Arial"/>
          <w:sz w:val="20"/>
        </w:rPr>
        <w:tab/>
        <w:t>________________ bis ________________ abzuleisten.</w:t>
      </w:r>
    </w:p>
    <w:p w:rsidR="00322AE7" w:rsidRDefault="00322AE7">
      <w:pPr>
        <w:tabs>
          <w:tab w:val="left" w:pos="720"/>
        </w:tabs>
        <w:rPr>
          <w:rFonts w:cs="Arial"/>
          <w:sz w:val="20"/>
        </w:rPr>
      </w:pPr>
    </w:p>
    <w:p w:rsidR="00322AE7" w:rsidRDefault="00322AE7">
      <w:pPr>
        <w:tabs>
          <w:tab w:val="left" w:pos="720"/>
        </w:tabs>
        <w:rPr>
          <w:rFonts w:cs="Arial"/>
          <w:sz w:val="20"/>
        </w:rPr>
      </w:pPr>
    </w:p>
    <w:p w:rsidR="00EE619D" w:rsidRDefault="00402A20">
      <w:pPr>
        <w:rPr>
          <w:rFonts w:cs="Arial"/>
          <w:sz w:val="20"/>
        </w:rPr>
      </w:pPr>
      <w:r>
        <w:rPr>
          <w:rFonts w:cs="Arial"/>
          <w:sz w:val="20"/>
        </w:rPr>
        <w:t xml:space="preserve">Es handelt es sich um ein </w:t>
      </w:r>
      <w:r w:rsidR="00EE619D">
        <w:rPr>
          <w:rFonts w:cs="Arial"/>
          <w:sz w:val="20"/>
        </w:rPr>
        <w:t>Pflichtpraktikum im Rahmen der</w:t>
      </w:r>
      <w:r>
        <w:rPr>
          <w:rFonts w:cs="Arial"/>
          <w:sz w:val="20"/>
        </w:rPr>
        <w:t xml:space="preserve"> </w:t>
      </w:r>
    </w:p>
    <w:p w:rsidR="00322AE7" w:rsidRDefault="00402A20">
      <w:pPr>
        <w:rPr>
          <w:rFonts w:cs="Arial"/>
          <w:sz w:val="20"/>
        </w:rPr>
      </w:pPr>
      <w:r>
        <w:rPr>
          <w:rFonts w:cs="Arial"/>
          <w:sz w:val="20"/>
        </w:rPr>
        <w:t>Studien-</w:t>
      </w:r>
      <w:r w:rsidR="00EE619D">
        <w:rPr>
          <w:rFonts w:cs="Arial"/>
          <w:sz w:val="20"/>
        </w:rPr>
        <w:t>/</w:t>
      </w:r>
      <w:r>
        <w:rPr>
          <w:rFonts w:cs="Arial"/>
          <w:sz w:val="20"/>
        </w:rPr>
        <w:t xml:space="preserve">Prüfungsordnung  </w:t>
      </w:r>
      <w:r>
        <w:rPr>
          <w:rFonts w:cs="Arial"/>
          <w:sz w:val="20"/>
        </w:rPr>
        <w:tab/>
      </w:r>
      <w:r w:rsidR="00805219">
        <w:rPr>
          <w:rFonts w:cs="Arial"/>
          <w:sz w:val="20"/>
        </w:rPr>
        <w:tab/>
      </w:r>
      <w:r>
        <w:rPr>
          <w:rFonts w:cs="Arial"/>
          <w:sz w:val="20"/>
        </w:rPr>
        <w:sym w:font="Wingdings 2" w:char="F0A3"/>
      </w:r>
      <w:r>
        <w:rPr>
          <w:rFonts w:cs="Arial"/>
          <w:sz w:val="20"/>
        </w:rPr>
        <w:tab/>
        <w:t>ja</w:t>
      </w:r>
    </w:p>
    <w:p w:rsidR="00402A20" w:rsidRDefault="00402A20">
      <w:pPr>
        <w:rPr>
          <w:rFonts w:cs="Arial"/>
          <w:sz w:val="20"/>
        </w:rPr>
      </w:pPr>
    </w:p>
    <w:p w:rsidR="00805219" w:rsidRDefault="00402A20">
      <w:pPr>
        <w:rPr>
          <w:rFonts w:cs="Arial"/>
          <w:sz w:val="20"/>
        </w:rPr>
      </w:pPr>
      <w:r>
        <w:rPr>
          <w:rFonts w:cs="Arial"/>
          <w:sz w:val="20"/>
        </w:rPr>
        <w:t>Es handelt es sich um ein</w:t>
      </w:r>
      <w:r w:rsidR="00EE619D">
        <w:rPr>
          <w:rFonts w:cs="Arial"/>
          <w:sz w:val="20"/>
        </w:rPr>
        <w:t xml:space="preserve"> </w:t>
      </w:r>
      <w:r w:rsidR="00C11502">
        <w:rPr>
          <w:rFonts w:cs="Arial"/>
          <w:sz w:val="20"/>
        </w:rPr>
        <w:t xml:space="preserve">freiwilliges, studienfachbezogenes </w:t>
      </w:r>
    </w:p>
    <w:p w:rsidR="00402A20" w:rsidRDefault="00402A20">
      <w:pPr>
        <w:rPr>
          <w:rFonts w:cs="Arial"/>
          <w:sz w:val="20"/>
        </w:rPr>
      </w:pPr>
      <w:r>
        <w:rPr>
          <w:rFonts w:cs="Arial"/>
          <w:sz w:val="20"/>
        </w:rPr>
        <w:t>Praktikum</w:t>
      </w:r>
      <w:r w:rsidR="00C11502">
        <w:rPr>
          <w:rFonts w:cs="Arial"/>
          <w:sz w:val="20"/>
        </w:rPr>
        <w:t xml:space="preserve"> des</w:t>
      </w:r>
      <w:r>
        <w:rPr>
          <w:rFonts w:cs="Arial"/>
          <w:sz w:val="20"/>
        </w:rPr>
        <w:t xml:space="preserve"> Stud</w:t>
      </w:r>
      <w:r w:rsidR="00C11502">
        <w:rPr>
          <w:rFonts w:cs="Arial"/>
          <w:sz w:val="20"/>
        </w:rPr>
        <w:t>ierenden.</w:t>
      </w:r>
      <w:r w:rsidR="00EE619D">
        <w:rPr>
          <w:rFonts w:cs="Arial"/>
          <w:sz w:val="20"/>
        </w:rPr>
        <w:tab/>
      </w:r>
      <w:r w:rsidR="00EE619D">
        <w:rPr>
          <w:rFonts w:cs="Arial"/>
          <w:sz w:val="20"/>
        </w:rPr>
        <w:tab/>
      </w:r>
      <w:r>
        <w:rPr>
          <w:rFonts w:cs="Arial"/>
          <w:sz w:val="20"/>
        </w:rPr>
        <w:sym w:font="Wingdings 2" w:char="F0A3"/>
      </w:r>
      <w:r>
        <w:rPr>
          <w:rFonts w:cs="Arial"/>
          <w:sz w:val="20"/>
        </w:rPr>
        <w:tab/>
        <w:t>ja</w:t>
      </w:r>
    </w:p>
    <w:p w:rsidR="00322AE7" w:rsidRDefault="00322AE7">
      <w:pPr>
        <w:rPr>
          <w:rFonts w:cs="Arial"/>
          <w:sz w:val="20"/>
        </w:rPr>
      </w:pPr>
    </w:p>
    <w:p w:rsidR="00401136" w:rsidRDefault="00401136">
      <w:pPr>
        <w:rPr>
          <w:rFonts w:cs="Arial"/>
          <w:sz w:val="20"/>
        </w:rPr>
      </w:pPr>
      <w:r>
        <w:rPr>
          <w:rFonts w:cs="Arial"/>
          <w:sz w:val="20"/>
        </w:rPr>
        <w:t>Für das Praktikum werden ______ ECTS vergeben.</w:t>
      </w:r>
    </w:p>
    <w:p w:rsidR="00322AE7" w:rsidRDefault="00322AE7">
      <w:pPr>
        <w:rPr>
          <w:rFonts w:cs="Arial"/>
          <w:sz w:val="20"/>
        </w:rPr>
      </w:pPr>
    </w:p>
    <w:p w:rsidR="00322AE7" w:rsidRDefault="00322AE7">
      <w:pPr>
        <w:rPr>
          <w:rFonts w:cs="Arial"/>
          <w:sz w:val="20"/>
        </w:rPr>
      </w:pPr>
      <w:r>
        <w:rPr>
          <w:rFonts w:cs="Arial"/>
          <w:sz w:val="20"/>
        </w:rPr>
        <w:t>Sonstige Bemerkungen:</w:t>
      </w:r>
    </w:p>
    <w:p w:rsidR="00322AE7" w:rsidRDefault="00322AE7">
      <w:pPr>
        <w:rPr>
          <w:rFonts w:cs="Arial"/>
          <w:sz w:val="20"/>
        </w:rPr>
      </w:pPr>
    </w:p>
    <w:p w:rsidR="005E3C1B" w:rsidRDefault="005E3C1B" w:rsidP="00F94408">
      <w:pPr>
        <w:rPr>
          <w:rFonts w:cs="Arial"/>
          <w:sz w:val="20"/>
        </w:rPr>
      </w:pPr>
      <w:r>
        <w:rPr>
          <w:rFonts w:cs="Arial"/>
          <w:sz w:val="20"/>
        </w:rPr>
        <w:t>Die Fakultät/der Fachbereich bestätigt außerdem, dass der oben genannte</w:t>
      </w:r>
    </w:p>
    <w:p w:rsidR="00322AE7" w:rsidRDefault="005E3C1B" w:rsidP="00F94408">
      <w:pPr>
        <w:rPr>
          <w:rFonts w:cs="Arial"/>
          <w:sz w:val="20"/>
        </w:rPr>
      </w:pPr>
      <w:r>
        <w:rPr>
          <w:rFonts w:cs="Arial"/>
          <w:sz w:val="20"/>
        </w:rPr>
        <w:t>Studierende sein vollständiges Studium an der Fakultät absolviert.</w:t>
      </w:r>
    </w:p>
    <w:p w:rsidR="00322AE7" w:rsidRDefault="00322AE7">
      <w:pPr>
        <w:rPr>
          <w:rFonts w:cs="Arial"/>
          <w:sz w:val="20"/>
        </w:rPr>
      </w:pPr>
    </w:p>
    <w:p w:rsidR="00322AE7" w:rsidRDefault="00322AE7">
      <w:pPr>
        <w:rPr>
          <w:rFonts w:cs="Arial"/>
          <w:sz w:val="20"/>
        </w:rPr>
      </w:pPr>
    </w:p>
    <w:p w:rsidR="00322AE7" w:rsidRDefault="00322AE7">
      <w:pPr>
        <w:rPr>
          <w:rFonts w:cs="Arial"/>
          <w:sz w:val="20"/>
        </w:rPr>
      </w:pPr>
    </w:p>
    <w:p w:rsidR="00322AE7" w:rsidRDefault="00322AE7">
      <w:pPr>
        <w:rPr>
          <w:rFonts w:cs="Arial"/>
          <w:sz w:val="20"/>
        </w:rPr>
      </w:pPr>
    </w:p>
    <w:p w:rsidR="00322AE7" w:rsidRDefault="00322AE7">
      <w:pPr>
        <w:rPr>
          <w:rFonts w:cs="Arial"/>
        </w:rPr>
      </w:pPr>
      <w:r>
        <w:rPr>
          <w:rFonts w:cs="Arial"/>
          <w:sz w:val="20"/>
        </w:rPr>
        <w:t>_________________, den ___________</w:t>
      </w:r>
      <w:r>
        <w:rPr>
          <w:rFonts w:cs="Arial"/>
          <w:sz w:val="20"/>
        </w:rPr>
        <w:tab/>
        <w:t>_____________________</w:t>
      </w:r>
    </w:p>
    <w:p w:rsidR="00322AE7" w:rsidRPr="000D20BE" w:rsidRDefault="00322AE7" w:rsidP="001B575D">
      <w:pPr>
        <w:shd w:val="solid" w:color="FFFFFF" w:fill="FFFFFF"/>
        <w:rPr>
          <w:sz w:val="20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863DC1">
        <w:rPr>
          <w:rFonts w:cs="Arial"/>
          <w:sz w:val="20"/>
        </w:rPr>
        <w:t xml:space="preserve">  Unterschrift und</w:t>
      </w:r>
      <w:r>
        <w:rPr>
          <w:rFonts w:cs="Arial"/>
          <w:sz w:val="20"/>
        </w:rPr>
        <w:t xml:space="preserve"> Stempel</w:t>
      </w:r>
    </w:p>
    <w:sectPr w:rsidR="00322AE7" w:rsidRPr="000D20BE" w:rsidSect="00805219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851" w:right="1134" w:bottom="1134" w:left="1134" w:header="720" w:footer="85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70C" w:rsidRDefault="002F570C">
      <w:r>
        <w:separator/>
      </w:r>
    </w:p>
  </w:endnote>
  <w:endnote w:type="continuationSeparator" w:id="0">
    <w:p w:rsidR="002F570C" w:rsidRDefault="002F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AE7" w:rsidRDefault="00322AE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22AE7" w:rsidRDefault="00322AE7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AE7" w:rsidRDefault="00322AE7">
    <w:pPr>
      <w:pStyle w:val="Fuzeile"/>
      <w:framePr w:wrap="around" w:vAnchor="text" w:hAnchor="margin" w:xAlign="right" w:y="1"/>
      <w:rPr>
        <w:rStyle w:val="Seitenzahl"/>
        <w:sz w:val="20"/>
      </w:rPr>
    </w:pP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PAGE  </w:instrText>
    </w:r>
    <w:r>
      <w:rPr>
        <w:rStyle w:val="Seitenzahl"/>
        <w:sz w:val="20"/>
      </w:rPr>
      <w:fldChar w:fldCharType="separate"/>
    </w:r>
    <w:r w:rsidR="003248EB">
      <w:rPr>
        <w:rStyle w:val="Seitenzahl"/>
        <w:noProof/>
        <w:sz w:val="20"/>
      </w:rPr>
      <w:t>2</w:t>
    </w:r>
    <w:r>
      <w:rPr>
        <w:rStyle w:val="Seitenzahl"/>
        <w:sz w:val="20"/>
      </w:rPr>
      <w:fldChar w:fldCharType="end"/>
    </w:r>
  </w:p>
  <w:p w:rsidR="00322AE7" w:rsidRDefault="00322AE7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BE" w:rsidRDefault="00DD5C3C" w:rsidP="000D20BE">
    <w:pPr>
      <w:pStyle w:val="Fuzeile"/>
      <w:rPr>
        <w:sz w:val="16"/>
        <w:szCs w:val="16"/>
      </w:rPr>
    </w:pPr>
    <w:r w:rsidRPr="00DD5C3C">
      <w:rPr>
        <w:sz w:val="16"/>
        <w:szCs w:val="16"/>
      </w:rPr>
      <w:t xml:space="preserve">Copyright (C) </w:t>
    </w:r>
    <w:r w:rsidR="006E3E3A">
      <w:rPr>
        <w:sz w:val="16"/>
        <w:szCs w:val="16"/>
      </w:rPr>
      <w:t>20</w:t>
    </w:r>
    <w:r w:rsidR="003A52E1">
      <w:rPr>
        <w:sz w:val="16"/>
        <w:szCs w:val="16"/>
      </w:rPr>
      <w:t>24</w:t>
    </w:r>
    <w:r w:rsidR="000D20BE">
      <w:rPr>
        <w:sz w:val="16"/>
        <w:szCs w:val="16"/>
      </w:rPr>
      <w:t xml:space="preserve"> </w:t>
    </w:r>
    <w:r w:rsidR="000D20BE" w:rsidRPr="00DD5C3C">
      <w:rPr>
        <w:sz w:val="16"/>
        <w:szCs w:val="16"/>
      </w:rPr>
      <w:t>Regionale Kontaktstelle</w:t>
    </w:r>
    <w:r w:rsidR="000D20BE">
      <w:rPr>
        <w:sz w:val="16"/>
        <w:szCs w:val="16"/>
      </w:rPr>
      <w:t xml:space="preserve"> des Netzwerks</w:t>
    </w:r>
    <w:r w:rsidR="003A52E1">
      <w:rPr>
        <w:sz w:val="16"/>
        <w:szCs w:val="16"/>
      </w:rPr>
      <w:t xml:space="preserve"> für Erasmus</w:t>
    </w:r>
    <w:r w:rsidR="000D20BE">
      <w:rPr>
        <w:sz w:val="16"/>
        <w:szCs w:val="16"/>
      </w:rPr>
      <w:t>-</w:t>
    </w:r>
    <w:r w:rsidR="000D20BE" w:rsidRPr="00DD5C3C">
      <w:rPr>
        <w:sz w:val="16"/>
        <w:szCs w:val="16"/>
      </w:rPr>
      <w:t>Praktika</w:t>
    </w:r>
  </w:p>
  <w:p w:rsidR="00DD5C3C" w:rsidRPr="00DD5C3C" w:rsidRDefault="000D20BE" w:rsidP="000D20BE">
    <w:pPr>
      <w:pStyle w:val="Fuzeile"/>
      <w:rPr>
        <w:sz w:val="16"/>
        <w:szCs w:val="16"/>
      </w:rPr>
    </w:pPr>
    <w:r>
      <w:rPr>
        <w:sz w:val="16"/>
        <w:szCs w:val="16"/>
      </w:rPr>
      <w:t>und Hochschule-Wirtschaft-Kooperation</w:t>
    </w:r>
  </w:p>
  <w:p w:rsidR="003B049F" w:rsidRDefault="003B049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70C" w:rsidRDefault="002F570C">
      <w:r>
        <w:separator/>
      </w:r>
    </w:p>
  </w:footnote>
  <w:footnote w:type="continuationSeparator" w:id="0">
    <w:p w:rsidR="002F570C" w:rsidRDefault="002F5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219" w:rsidRDefault="00262589" w:rsidP="00262589">
    <w:pPr>
      <w:pStyle w:val="Kopfzeile"/>
      <w:tabs>
        <w:tab w:val="clear" w:pos="4536"/>
        <w:tab w:val="clear" w:pos="9072"/>
        <w:tab w:val="left" w:pos="26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8442B"/>
    <w:multiLevelType w:val="multilevel"/>
    <w:tmpl w:val="E012956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7C20D54"/>
    <w:multiLevelType w:val="multilevel"/>
    <w:tmpl w:val="91107A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C1"/>
    <w:rsid w:val="000A0F94"/>
    <w:rsid w:val="000B3D12"/>
    <w:rsid w:val="000D20BE"/>
    <w:rsid w:val="001B575D"/>
    <w:rsid w:val="00232C01"/>
    <w:rsid w:val="0025382C"/>
    <w:rsid w:val="00262589"/>
    <w:rsid w:val="00284385"/>
    <w:rsid w:val="002C15A9"/>
    <w:rsid w:val="002F570C"/>
    <w:rsid w:val="00322AE7"/>
    <w:rsid w:val="003248EB"/>
    <w:rsid w:val="003A52E1"/>
    <w:rsid w:val="003B049F"/>
    <w:rsid w:val="00401136"/>
    <w:rsid w:val="00402A20"/>
    <w:rsid w:val="00461B86"/>
    <w:rsid w:val="00515858"/>
    <w:rsid w:val="005C0D7D"/>
    <w:rsid w:val="005E3C1B"/>
    <w:rsid w:val="006044B5"/>
    <w:rsid w:val="006D2131"/>
    <w:rsid w:val="006E3E3A"/>
    <w:rsid w:val="007D0459"/>
    <w:rsid w:val="007D1566"/>
    <w:rsid w:val="007F4E84"/>
    <w:rsid w:val="007F6B81"/>
    <w:rsid w:val="00800D6C"/>
    <w:rsid w:val="00805219"/>
    <w:rsid w:val="00807833"/>
    <w:rsid w:val="00863DC1"/>
    <w:rsid w:val="00895D3A"/>
    <w:rsid w:val="0095240B"/>
    <w:rsid w:val="00974FC3"/>
    <w:rsid w:val="009C4BCA"/>
    <w:rsid w:val="00A52DF1"/>
    <w:rsid w:val="00AE308F"/>
    <w:rsid w:val="00B46A76"/>
    <w:rsid w:val="00BA4213"/>
    <w:rsid w:val="00BA5076"/>
    <w:rsid w:val="00BA7003"/>
    <w:rsid w:val="00BB49FC"/>
    <w:rsid w:val="00C11502"/>
    <w:rsid w:val="00C24039"/>
    <w:rsid w:val="00C558EC"/>
    <w:rsid w:val="00C818C6"/>
    <w:rsid w:val="00CA510E"/>
    <w:rsid w:val="00CC0110"/>
    <w:rsid w:val="00CD0380"/>
    <w:rsid w:val="00CD5E8D"/>
    <w:rsid w:val="00D75950"/>
    <w:rsid w:val="00D95553"/>
    <w:rsid w:val="00DA7EE5"/>
    <w:rsid w:val="00DD5C3C"/>
    <w:rsid w:val="00DE7D67"/>
    <w:rsid w:val="00EC3A90"/>
    <w:rsid w:val="00EE619D"/>
    <w:rsid w:val="00F020DD"/>
    <w:rsid w:val="00F46581"/>
    <w:rsid w:val="00F9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255C76-6891-4A08-89AD-1FD8F6EF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spacing w:before="240" w:after="60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"/>
      </w:numPr>
      <w:spacing w:before="240" w:after="60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240" w:after="60"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framePr w:w="2563" w:h="4765" w:hRule="exact" w:hSpace="142" w:wrap="around" w:vAnchor="page" w:hAnchor="page" w:x="9073" w:y="6181"/>
      <w:shd w:val="solid" w:color="FFFFFF" w:fill="FFFFFF"/>
      <w:tabs>
        <w:tab w:val="left" w:pos="993"/>
        <w:tab w:val="left" w:pos="1510"/>
      </w:tabs>
      <w:spacing w:line="240" w:lineRule="exact"/>
    </w:pPr>
    <w:rPr>
      <w:sz w:val="16"/>
    </w:rPr>
  </w:style>
  <w:style w:type="paragraph" w:styleId="Textkrper2">
    <w:name w:val="Body Text 2"/>
    <w:basedOn w:val="Standard"/>
    <w:rPr>
      <w:rFonts w:eastAsia="SimSun"/>
      <w:b/>
      <w:sz w:val="24"/>
    </w:rPr>
  </w:style>
  <w:style w:type="character" w:styleId="Hyperlink">
    <w:name w:val="Hyperlink"/>
    <w:rsid w:val="003B0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FH-Vorlagen\FH-Briefkop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FH-Briefkopf</Template>
  <TotalTime>0</TotalTime>
  <Pages>1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Fachhochschule Fulda, Marquardstraße 35, D-36039 Fulda</vt:lpstr>
    </vt:vector>
  </TitlesOfParts>
  <Company>Özcomp GbRmbH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Fulda, Marquardstraße 35, D-36039 Fulda</dc:title>
  <dc:subject/>
  <dc:creator>fd7509</dc:creator>
  <cp:keywords/>
  <cp:lastModifiedBy>Regina</cp:lastModifiedBy>
  <cp:revision>6</cp:revision>
  <cp:lastPrinted>2024-05-29T09:29:00Z</cp:lastPrinted>
  <dcterms:created xsi:type="dcterms:W3CDTF">2024-05-29T09:29:00Z</dcterms:created>
  <dcterms:modified xsi:type="dcterms:W3CDTF">2025-03-07T13:46:00Z</dcterms:modified>
</cp:coreProperties>
</file>